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D669" w14:textId="10248007" w:rsidR="00832A6F" w:rsidRDefault="00864FE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4BD41" wp14:editId="274EABE0">
                <wp:simplePos x="0" y="0"/>
                <wp:positionH relativeFrom="column">
                  <wp:posOffset>-228600</wp:posOffset>
                </wp:positionH>
                <wp:positionV relativeFrom="paragraph">
                  <wp:posOffset>-494665</wp:posOffset>
                </wp:positionV>
                <wp:extent cx="6972300" cy="9768840"/>
                <wp:effectExtent l="6985" t="5715" r="1206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768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15F0" id="Rectangle 3" o:spid="_x0000_s1026" style="position:absolute;margin-left:-18pt;margin-top:-38.95pt;width:549pt;height:76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" filled="f"/>
            </w:pict>
          </mc:Fallback>
        </mc:AlternateContent>
      </w:r>
    </w:p>
    <w:p w14:paraId="54D85508" w14:textId="77777777" w:rsidR="00832A6F" w:rsidRDefault="00832A6F">
      <w:pPr>
        <w:pStyle w:val="3"/>
      </w:pPr>
      <w:r>
        <w:t>ΥΠΕΥΘΥΝΗ ΔΗΛΩΣΗ</w:t>
      </w:r>
    </w:p>
    <w:p w14:paraId="0A42FA69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68D5434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36E4225D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9070A99" w14:textId="77777777" w:rsidR="00832A6F" w:rsidRDefault="00832A6F">
      <w:pPr>
        <w:pStyle w:val="a5"/>
        <w:jc w:val="left"/>
        <w:rPr>
          <w:bCs/>
          <w:sz w:val="22"/>
        </w:rPr>
      </w:pPr>
    </w:p>
    <w:p w14:paraId="4E2E6DFE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5CA4C71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63E7E04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754A01" w14:textId="24347AE5" w:rsidR="00832A6F" w:rsidRPr="005E158E" w:rsidRDefault="005E158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5E158E">
              <w:rPr>
                <w:rFonts w:ascii="Arial" w:hAnsi="Arial" w:cs="Arial"/>
                <w:sz w:val="16"/>
                <w:vertAlign w:val="superscript"/>
              </w:rPr>
              <w:t>ο</w:t>
            </w:r>
            <w:r>
              <w:rPr>
                <w:rFonts w:ascii="Arial" w:hAnsi="Arial" w:cs="Arial"/>
                <w:sz w:val="16"/>
              </w:rPr>
              <w:t xml:space="preserve"> ΓΥΜΝΑΣΙΟ ΑΓΙΑΣ ΠΑΡΑΣΚΕΥΗΣ </w:t>
            </w:r>
          </w:p>
        </w:tc>
      </w:tr>
      <w:tr w:rsidR="00832A6F" w14:paraId="4ADCF30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876256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784CF49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D10DD3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B035B9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4D4FF45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963A76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F1A418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0CEA40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C83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B3F91F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51FDFD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27702CD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AB321AD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4696D10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68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3D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2BEA9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DD40C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D09C55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AE562C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D0BCFB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C1124A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4D326F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38B1E5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B188B9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7AFBD0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BF29C1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55AF83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DF067D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ACC562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BA1F53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8B7ED6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31ADD2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8A43555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E9ECE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D734EC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F4A3A44" w14:textId="77777777" w:rsidR="00832A6F" w:rsidRDefault="00832A6F">
      <w:pPr>
        <w:sectPr w:rsidR="00832A6F" w:rsidSect="004624EC">
          <w:headerReference w:type="default" r:id="rId7"/>
          <w:pgSz w:w="11906" w:h="16838" w:code="9"/>
          <w:pgMar w:top="1440" w:right="851" w:bottom="568" w:left="851" w:header="709" w:footer="709" w:gutter="0"/>
          <w:cols w:space="708"/>
          <w:docGrid w:linePitch="360"/>
        </w:sect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3"/>
      </w:tblGrid>
      <w:tr w:rsidR="00832A6F" w:rsidRPr="004624EC" w14:paraId="15661348" w14:textId="77777777" w:rsidTr="004624EC">
        <w:trPr>
          <w:trHeight w:val="800"/>
        </w:trPr>
        <w:tc>
          <w:tcPr>
            <w:tcW w:w="10623" w:type="dxa"/>
            <w:tcBorders>
              <w:top w:val="nil"/>
              <w:left w:val="nil"/>
              <w:bottom w:val="nil"/>
              <w:right w:val="nil"/>
            </w:tcBorders>
          </w:tcPr>
          <w:p w14:paraId="5DAA2E60" w14:textId="77777777" w:rsidR="00832A6F" w:rsidRPr="00BA3808" w:rsidRDefault="00832A6F" w:rsidP="004624EC">
            <w:pPr>
              <w:ind w:right="124"/>
              <w:jc w:val="both"/>
              <w:rPr>
                <w:rFonts w:asciiTheme="minorHAnsi" w:hAnsiTheme="minorHAnsi" w:cstheme="minorHAnsi"/>
              </w:rPr>
            </w:pPr>
          </w:p>
          <w:p w14:paraId="64C1F376" w14:textId="77777777" w:rsidR="00832A6F" w:rsidRPr="00BA3808" w:rsidRDefault="00832A6F" w:rsidP="004624EC">
            <w:pPr>
              <w:ind w:right="124"/>
              <w:jc w:val="both"/>
              <w:rPr>
                <w:rFonts w:asciiTheme="minorHAnsi" w:hAnsiTheme="minorHAnsi" w:cstheme="minorHAnsi"/>
              </w:rPr>
            </w:pPr>
            <w:r w:rsidRPr="00BA3808">
              <w:rPr>
                <w:rFonts w:asciiTheme="minorHAnsi" w:hAnsiTheme="minorHAnsi" w:cstheme="minorHAnsi"/>
              </w:rPr>
              <w:t xml:space="preserve">Με ατομική μου ευθύνη και γνωρίζοντας τις κυρώσεις </w:t>
            </w:r>
            <w:r w:rsidRPr="00BA3808">
              <w:rPr>
                <w:rFonts w:asciiTheme="minorHAnsi" w:hAnsiTheme="minorHAnsi" w:cstheme="minorHAnsi"/>
                <w:vertAlign w:val="superscript"/>
              </w:rPr>
              <w:t>(3)</w:t>
            </w:r>
            <w:r w:rsidRPr="00BA3808">
              <w:rPr>
                <w:rFonts w:asciiTheme="minorHAnsi" w:hAnsiTheme="minorHAnsi" w:cstheme="minorHAnsi"/>
              </w:rPr>
              <w:t>, που προβλέπονται από τις διατάξεις της παρ. 6 του άρθρου 22 του Ν. 1599/1986, δηλώνω ότι:</w:t>
            </w:r>
          </w:p>
          <w:p w14:paraId="7FA5E6DB" w14:textId="77777777" w:rsidR="00BA3808" w:rsidRPr="00BA3808" w:rsidRDefault="00BA3808" w:rsidP="004624EC">
            <w:pPr>
              <w:ind w:right="124"/>
              <w:jc w:val="both"/>
              <w:rPr>
                <w:rFonts w:asciiTheme="minorHAnsi" w:hAnsiTheme="minorHAnsi" w:cstheme="minorHAnsi"/>
              </w:rPr>
            </w:pPr>
          </w:p>
          <w:p w14:paraId="1B811FFD" w14:textId="77777777" w:rsidR="00BA3808" w:rsidRDefault="00BA3808" w:rsidP="00BA3808">
            <w:pPr>
              <w:spacing w:line="360" w:lineRule="auto"/>
              <w:ind w:right="125"/>
              <w:jc w:val="both"/>
              <w:rPr>
                <w:rFonts w:asciiTheme="minorHAnsi" w:hAnsiTheme="minorHAnsi" w:cstheme="minorHAnsi"/>
              </w:rPr>
            </w:pPr>
            <w:r w:rsidRPr="00BA3808">
              <w:rPr>
                <w:rFonts w:asciiTheme="minorHAnsi" w:hAnsiTheme="minorHAnsi" w:cstheme="minorHAnsi"/>
              </w:rPr>
              <w:t xml:space="preserve">«Λόγοι θρησκευτικής συνείδησης δεν επιτρέπουν τη συμμετοχή του παιδιού μου </w:t>
            </w:r>
            <w:r w:rsidR="00692AA3">
              <w:rPr>
                <w:rFonts w:asciiTheme="minorHAnsi" w:hAnsiTheme="minorHAnsi" w:cstheme="minorHAnsi"/>
              </w:rPr>
              <w:t xml:space="preserve">(συμπληρώστε το ονοματεπώνυμο του παιδιού) </w:t>
            </w:r>
            <w:r w:rsidRPr="00BA3808"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</w:t>
            </w:r>
            <w:r w:rsidRPr="00BA3808">
              <w:rPr>
                <w:rFonts w:asciiTheme="minorHAnsi" w:hAnsiTheme="minorHAnsi" w:cstheme="minorHAnsi"/>
              </w:rPr>
              <w:t xml:space="preserve"> στο μάθημα των Θρησκευτικών». </w:t>
            </w:r>
          </w:p>
          <w:p w14:paraId="1A965C77" w14:textId="26B6E092" w:rsidR="003123FB" w:rsidRPr="00BA3808" w:rsidRDefault="003123FB" w:rsidP="00BA3808">
            <w:pPr>
              <w:spacing w:line="360" w:lineRule="auto"/>
              <w:ind w:right="1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Επίσης, επιθυμώ / δεν επιθυμώ (υπογραμμίστε αναλόγως) την απαλλαγή του παιδιού μου από τον εκκλησιασμό και την πρωινή προσευχή. </w:t>
            </w:r>
          </w:p>
        </w:tc>
      </w:tr>
    </w:tbl>
    <w:p w14:paraId="07FE60AA" w14:textId="77777777" w:rsidR="00BA3808" w:rsidRDefault="00BA3808" w:rsidP="004624EC">
      <w:pPr>
        <w:pStyle w:val="a6"/>
        <w:ind w:left="0" w:right="484"/>
        <w:jc w:val="center"/>
        <w:rPr>
          <w:sz w:val="16"/>
        </w:rPr>
      </w:pPr>
    </w:p>
    <w:p w14:paraId="44CF1361" w14:textId="77777777" w:rsidR="00BA3808" w:rsidRDefault="00BA3808" w:rsidP="004624EC">
      <w:pPr>
        <w:pStyle w:val="a6"/>
        <w:ind w:left="0" w:right="484"/>
        <w:jc w:val="center"/>
        <w:rPr>
          <w:sz w:val="16"/>
        </w:rPr>
      </w:pPr>
    </w:p>
    <w:p w14:paraId="57273DDD" w14:textId="77777777" w:rsidR="00832A6F" w:rsidRDefault="004624EC" w:rsidP="004624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Ημερομηνία:     </w:t>
      </w:r>
    </w:p>
    <w:p w14:paraId="177D2805" w14:textId="77777777" w:rsidR="00BA3808" w:rsidRDefault="00BA3808" w:rsidP="004624EC">
      <w:pPr>
        <w:pStyle w:val="a6"/>
        <w:ind w:left="0" w:right="484"/>
        <w:jc w:val="center"/>
        <w:rPr>
          <w:sz w:val="16"/>
        </w:rPr>
      </w:pPr>
    </w:p>
    <w:p w14:paraId="37750E66" w14:textId="77777777" w:rsidR="00BA3808" w:rsidRDefault="00BA3808" w:rsidP="004624EC">
      <w:pPr>
        <w:pStyle w:val="a6"/>
        <w:ind w:left="0" w:right="484"/>
        <w:jc w:val="center"/>
        <w:rPr>
          <w:sz w:val="16"/>
        </w:rPr>
      </w:pPr>
    </w:p>
    <w:p w14:paraId="20B63CF1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0A4CB3E2" w14:textId="77777777" w:rsidR="00832A6F" w:rsidRDefault="004624EC" w:rsidP="004624EC">
      <w:pPr>
        <w:pStyle w:val="a6"/>
        <w:ind w:left="7920" w:right="484"/>
        <w:rPr>
          <w:sz w:val="16"/>
        </w:rPr>
      </w:pPr>
      <w:r>
        <w:rPr>
          <w:sz w:val="16"/>
        </w:rPr>
        <w:t xml:space="preserve">               </w:t>
      </w:r>
      <w:r w:rsidR="00832A6F">
        <w:rPr>
          <w:sz w:val="16"/>
        </w:rPr>
        <w:t>Ο – Η Δηλ.</w:t>
      </w:r>
    </w:p>
    <w:p w14:paraId="3B9D9FC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9072B0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30A529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0E0EE9F6" w14:textId="77777777" w:rsidR="00832A6F" w:rsidRPr="004624EC" w:rsidRDefault="004624EC" w:rsidP="004624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14:paraId="6D322EF2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393FFD0A" w14:textId="77777777" w:rsidR="004624EC" w:rsidRDefault="004624EC">
      <w:pPr>
        <w:pStyle w:val="a6"/>
        <w:jc w:val="both"/>
        <w:rPr>
          <w:sz w:val="18"/>
        </w:rPr>
      </w:pPr>
    </w:p>
    <w:p w14:paraId="66DB3DAD" w14:textId="77777777" w:rsidR="00832A6F" w:rsidRPr="004624EC" w:rsidRDefault="00832A6F">
      <w:pPr>
        <w:pStyle w:val="a6"/>
        <w:jc w:val="both"/>
        <w:rPr>
          <w:sz w:val="16"/>
          <w:szCs w:val="16"/>
        </w:rPr>
      </w:pPr>
      <w:r w:rsidRPr="004624EC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3D9F5E9" w14:textId="77777777" w:rsidR="00832A6F" w:rsidRPr="004624EC" w:rsidRDefault="00832A6F">
      <w:pPr>
        <w:pStyle w:val="a6"/>
        <w:jc w:val="both"/>
        <w:rPr>
          <w:sz w:val="16"/>
          <w:szCs w:val="16"/>
        </w:rPr>
      </w:pPr>
      <w:r w:rsidRPr="004624EC">
        <w:rPr>
          <w:sz w:val="16"/>
          <w:szCs w:val="16"/>
        </w:rPr>
        <w:t xml:space="preserve">(2) Αναγράφεται ολογράφως. </w:t>
      </w:r>
    </w:p>
    <w:p w14:paraId="5BBB99E0" w14:textId="77777777" w:rsidR="00832A6F" w:rsidRPr="004624EC" w:rsidRDefault="00832A6F">
      <w:pPr>
        <w:pStyle w:val="a6"/>
        <w:jc w:val="both"/>
        <w:rPr>
          <w:sz w:val="16"/>
          <w:szCs w:val="16"/>
        </w:rPr>
      </w:pPr>
      <w:r w:rsidRPr="004624EC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70B02FC" w14:textId="77777777" w:rsidR="00832A6F" w:rsidRDefault="00832A6F">
      <w:pPr>
        <w:pStyle w:val="a6"/>
        <w:jc w:val="both"/>
      </w:pPr>
      <w:r w:rsidRPr="004624EC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>
        <w:rPr>
          <w:sz w:val="18"/>
        </w:rPr>
        <w:t xml:space="preserve">. </w:t>
      </w:r>
    </w:p>
    <w:p w14:paraId="0C7E6ADF" w14:textId="77777777"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8D6A103" w14:textId="77777777" w:rsidR="00BA3808" w:rsidRDefault="00BA3808">
      <w:pPr>
        <w:rPr>
          <w:rFonts w:ascii="Arial" w:hAnsi="Arial" w:cs="Arial"/>
          <w:sz w:val="20"/>
        </w:rPr>
      </w:pPr>
    </w:p>
    <w:p w14:paraId="0CEBCC2E" w14:textId="77777777" w:rsidR="00BA3808" w:rsidRDefault="00BA3808">
      <w:pPr>
        <w:rPr>
          <w:rFonts w:ascii="Arial" w:hAnsi="Arial" w:cs="Arial"/>
          <w:sz w:val="20"/>
        </w:rPr>
      </w:pPr>
    </w:p>
    <w:sectPr w:rsidR="00BA3808" w:rsidSect="004624EC">
      <w:headerReference w:type="default" r:id="rId8"/>
      <w:type w:val="continuous"/>
      <w:pgSz w:w="11906" w:h="16838" w:code="9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8A4" w14:textId="77777777" w:rsidR="00406C08" w:rsidRDefault="00406C08">
      <w:r>
        <w:separator/>
      </w:r>
    </w:p>
  </w:endnote>
  <w:endnote w:type="continuationSeparator" w:id="0">
    <w:p w14:paraId="1CB23390" w14:textId="77777777" w:rsidR="00406C08" w:rsidRDefault="0040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54B7" w14:textId="77777777" w:rsidR="00406C08" w:rsidRDefault="00406C08">
      <w:r>
        <w:separator/>
      </w:r>
    </w:p>
  </w:footnote>
  <w:footnote w:type="continuationSeparator" w:id="0">
    <w:p w14:paraId="01992A78" w14:textId="77777777" w:rsidR="00406C08" w:rsidRDefault="0040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0AA0CC6B" w14:textId="77777777">
      <w:tc>
        <w:tcPr>
          <w:tcW w:w="5508" w:type="dxa"/>
        </w:tcPr>
        <w:p w14:paraId="75E7496B" w14:textId="77777777" w:rsidR="00832A6F" w:rsidRDefault="00A40EF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 wp14:anchorId="64E9B508" wp14:editId="74D2D8E8">
                <wp:extent cx="523875" cy="533400"/>
                <wp:effectExtent l="1905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4F874AC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5CEE7DB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BF1F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3123FB"/>
    <w:rsid w:val="00320876"/>
    <w:rsid w:val="00406C08"/>
    <w:rsid w:val="004624EC"/>
    <w:rsid w:val="005E158E"/>
    <w:rsid w:val="00637E8B"/>
    <w:rsid w:val="00692AA3"/>
    <w:rsid w:val="00832A6F"/>
    <w:rsid w:val="00864FE0"/>
    <w:rsid w:val="00A40EFC"/>
    <w:rsid w:val="00BA3808"/>
    <w:rsid w:val="00BE0DC1"/>
    <w:rsid w:val="00F15E6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CBABCA0"/>
  <w15:docId w15:val="{DC53A762-BD4A-4DE2-9868-F62C9CC4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Daisy Leonardou</cp:lastModifiedBy>
  <cp:revision>2</cp:revision>
  <cp:lastPrinted>2017-05-18T07:56:00Z</cp:lastPrinted>
  <dcterms:created xsi:type="dcterms:W3CDTF">2022-09-09T03:26:00Z</dcterms:created>
  <dcterms:modified xsi:type="dcterms:W3CDTF">2022-09-09T03:26:00Z</dcterms:modified>
</cp:coreProperties>
</file>